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26" w:rsidRPr="00C13E07" w:rsidRDefault="00E83126" w:rsidP="00EF0A66">
      <w:pPr>
        <w:spacing w:before="120" w:after="120"/>
        <w:jc w:val="center"/>
        <w:rPr>
          <w:rFonts w:ascii="Calibri" w:hAnsi="Calibri" w:cs="Calibri"/>
          <w:b/>
          <w:bCs/>
          <w:color w:val="auto"/>
          <w:sz w:val="32"/>
          <w:szCs w:val="32"/>
          <w:lang w:eastAsia="sk-SK"/>
        </w:rPr>
      </w:pPr>
      <w:r w:rsidRPr="00C13E07">
        <w:rPr>
          <w:rFonts w:ascii="Calibri" w:hAnsi="Calibri" w:cs="Calibri"/>
          <w:b/>
          <w:bCs/>
          <w:color w:val="auto"/>
          <w:sz w:val="32"/>
          <w:szCs w:val="32"/>
          <w:lang w:eastAsia="sk-SK"/>
        </w:rPr>
        <w:t>Prehlásenie zákonného zástupcu o zdravotnom stave dieťaťa</w:t>
      </w:r>
      <w:r>
        <w:rPr>
          <w:rFonts w:ascii="Calibri" w:hAnsi="Calibri" w:cs="Calibri"/>
          <w:b/>
          <w:bCs/>
          <w:color w:val="auto"/>
          <w:sz w:val="32"/>
          <w:szCs w:val="32"/>
          <w:lang w:eastAsia="sk-SK"/>
        </w:rPr>
        <w:t xml:space="preserve"> pre materskú školu</w:t>
      </w:r>
    </w:p>
    <w:p w:rsidR="00E83126" w:rsidRPr="00C13E07" w:rsidRDefault="00E83126" w:rsidP="00897941">
      <w:pPr>
        <w:spacing w:before="120" w:after="120"/>
        <w:jc w:val="both"/>
        <w:rPr>
          <w:rFonts w:ascii="Calibri" w:hAnsi="Calibri" w:cs="Calibri"/>
          <w:b/>
          <w:bCs/>
          <w:color w:val="auto"/>
          <w:lang w:eastAsia="sk-SK"/>
        </w:rPr>
      </w:pPr>
    </w:p>
    <w:p w:rsidR="00E83126" w:rsidRPr="00C13E07" w:rsidRDefault="00E83126" w:rsidP="00897941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auto"/>
        </w:rPr>
      </w:pPr>
      <w:r w:rsidRPr="00C13E07">
        <w:rPr>
          <w:rFonts w:ascii="Calibri" w:hAnsi="Calibri" w:cs="Calibri"/>
          <w:i/>
          <w:iCs/>
          <w:color w:val="auto"/>
        </w:rPr>
        <w:t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COVID-19, hnačka, vírusový zápal pečene, zápal mozgových blán, horúčkové ochorenie s vyrážkami).</w:t>
      </w:r>
    </w:p>
    <w:p w:rsidR="00E83126" w:rsidRPr="00C13E07" w:rsidRDefault="00E83126" w:rsidP="00897941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auto"/>
        </w:rPr>
      </w:pPr>
      <w:r w:rsidRPr="00C13E07">
        <w:rPr>
          <w:rFonts w:ascii="Calibri" w:hAnsi="Calibri" w:cs="Calibri"/>
          <w:i/>
          <w:iCs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7" w:history="1">
        <w:r w:rsidRPr="00C13E07">
          <w:rPr>
            <w:rFonts w:ascii="Calibri" w:hAnsi="Calibri" w:cs="Calibri"/>
            <w:i/>
            <w:iCs/>
            <w:color w:val="auto"/>
            <w:u w:val="single"/>
          </w:rPr>
          <w:t>§ 56 zákona č. 355/2007 Z. z.</w:t>
        </w:r>
      </w:hyperlink>
      <w:r w:rsidRPr="00C13E07">
        <w:rPr>
          <w:rFonts w:ascii="Calibri" w:hAnsi="Calibri" w:cs="Calibri"/>
          <w:i/>
          <w:iCs/>
          <w:color w:val="auto"/>
        </w:rPr>
        <w:t xml:space="preserve"> o ochrane, podpore a rozvoji verejného zdravia a o zmene a doplnení niektorých zákonov.</w:t>
      </w:r>
    </w:p>
    <w:p w:rsidR="00E83126" w:rsidRPr="00C13E07" w:rsidRDefault="00E83126" w:rsidP="00897941">
      <w:pPr>
        <w:autoSpaceDE w:val="0"/>
        <w:autoSpaceDN w:val="0"/>
        <w:adjustRightInd w:val="0"/>
        <w:rPr>
          <w:rFonts w:ascii="Calibri" w:hAnsi="Calibri" w:cs="Calibri"/>
          <w:i/>
          <w:iCs/>
          <w:color w:val="auto"/>
        </w:rPr>
      </w:pPr>
    </w:p>
    <w:p w:rsidR="00E83126" w:rsidRPr="00C13E07" w:rsidRDefault="00E83126" w:rsidP="002877D6">
      <w:pPr>
        <w:pStyle w:val="ListParagraph"/>
        <w:spacing w:after="0" w:line="384" w:lineRule="atLeast"/>
        <w:ind w:left="0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Vyhlasujem, že u dieťaťa sa za posledných 24 hod. nevyskytol ani jeden z nasledujúcich príznakov:</w:t>
      </w:r>
    </w:p>
    <w:p w:rsidR="00E83126" w:rsidRPr="00C13E07" w:rsidRDefault="00E83126" w:rsidP="006C65C3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telesná teplota nad 37,5 st. C alebo triaška</w:t>
      </w:r>
    </w:p>
    <w:p w:rsidR="00E83126" w:rsidRPr="00C13E07" w:rsidRDefault="00E83126" w:rsidP="006C65C3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malátnosť, neprimeraná únava</w:t>
      </w:r>
    </w:p>
    <w:p w:rsidR="00E83126" w:rsidRPr="00C13E07" w:rsidRDefault="00E83126" w:rsidP="006809AF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začervenané, zapálené oči s výtokom</w:t>
      </w:r>
    </w:p>
    <w:p w:rsidR="00E83126" w:rsidRPr="00C13E07" w:rsidRDefault="00E83126" w:rsidP="00C3575E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upchatý nos so sťaženým dýchaním nosom</w:t>
      </w:r>
    </w:p>
    <w:p w:rsidR="00E83126" w:rsidRPr="00C13E07" w:rsidRDefault="00E83126" w:rsidP="00C3575E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hustý skalený, zafarbený (žltý, zelený) výtok z nosa (nádcha)</w:t>
      </w:r>
    </w:p>
    <w:p w:rsidR="00E83126" w:rsidRPr="00C13E07" w:rsidRDefault="00E83126" w:rsidP="006809AF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bolesť uší, výtok z uší, oslabený sluch</w:t>
      </w:r>
    </w:p>
    <w:p w:rsidR="00E83126" w:rsidRPr="00C13E07" w:rsidRDefault="00E83126" w:rsidP="006809AF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suchý dusivý kašeľ</w:t>
      </w:r>
    </w:p>
    <w:p w:rsidR="00E83126" w:rsidRPr="00C13E07" w:rsidRDefault="00E83126" w:rsidP="006809AF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vlhký produktívny kašeľ</w:t>
      </w:r>
    </w:p>
    <w:p w:rsidR="00E83126" w:rsidRPr="00C13E07" w:rsidRDefault="00E83126" w:rsidP="006809AF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vracanie</w:t>
      </w:r>
    </w:p>
    <w:p w:rsidR="00E83126" w:rsidRPr="00C13E07" w:rsidRDefault="00E83126" w:rsidP="006809AF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náhla strata chuti a čuchu</w:t>
      </w:r>
    </w:p>
    <w:p w:rsidR="00E83126" w:rsidRPr="00C13E07" w:rsidRDefault="00E83126" w:rsidP="006809AF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riedka stolica niekoľkokrát denne</w:t>
      </w:r>
    </w:p>
    <w:p w:rsidR="00E83126" w:rsidRPr="00C13E07" w:rsidRDefault="00E83126" w:rsidP="00EF0A66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novovzniknuté začervenanie kože, vyrážky, chrasty a pod. na koži</w:t>
      </w:r>
    </w:p>
    <w:p w:rsidR="00E83126" w:rsidRPr="00C13E07" w:rsidRDefault="00E83126" w:rsidP="00EF0A66">
      <w:pPr>
        <w:pStyle w:val="ListParagraph"/>
        <w:numPr>
          <w:ilvl w:val="0"/>
          <w:numId w:val="2"/>
        </w:numPr>
        <w:spacing w:after="0" w:line="384" w:lineRule="atLeast"/>
        <w:jc w:val="both"/>
        <w:rPr>
          <w:sz w:val="24"/>
          <w:szCs w:val="24"/>
        </w:rPr>
      </w:pPr>
      <w:r w:rsidRPr="00C13E07">
        <w:rPr>
          <w:sz w:val="24"/>
          <w:szCs w:val="24"/>
        </w:rPr>
        <w:t>iný príznak akútnej infekcie dýchacích ciest</w:t>
      </w:r>
    </w:p>
    <w:p w:rsidR="00E83126" w:rsidRPr="00C13E07" w:rsidRDefault="00E83126" w:rsidP="00BE68EF">
      <w:pPr>
        <w:spacing w:line="384" w:lineRule="atLeast"/>
        <w:jc w:val="both"/>
        <w:rPr>
          <w:rFonts w:ascii="Calibri" w:hAnsi="Calibri" w:cs="Calibri"/>
          <w:color w:val="auto"/>
        </w:rPr>
      </w:pPr>
    </w:p>
    <w:p w:rsidR="00E83126" w:rsidRPr="00C13E07" w:rsidRDefault="00E83126" w:rsidP="00BE68EF">
      <w:pPr>
        <w:autoSpaceDE w:val="0"/>
        <w:autoSpaceDN w:val="0"/>
        <w:adjustRightInd w:val="0"/>
        <w:rPr>
          <w:rFonts w:ascii="Calibri" w:hAnsi="Calibri" w:cs="Calibri"/>
          <w:i/>
          <w:iCs/>
          <w:color w:val="auto"/>
        </w:rPr>
      </w:pPr>
      <w:r w:rsidRPr="00C13E07">
        <w:rPr>
          <w:rFonts w:ascii="Calibri" w:hAnsi="Calibri" w:cs="Calibri"/>
          <w:i/>
          <w:iCs/>
          <w:color w:val="auto"/>
        </w:rPr>
        <w:t>Dňa ............... meno a podpis zákonného zástupcu ..........................................................</w:t>
      </w:r>
    </w:p>
    <w:p w:rsidR="00E83126" w:rsidRPr="00C13E07" w:rsidRDefault="00E83126" w:rsidP="00BE68EF">
      <w:pPr>
        <w:autoSpaceDE w:val="0"/>
        <w:autoSpaceDN w:val="0"/>
        <w:adjustRightInd w:val="0"/>
        <w:rPr>
          <w:rFonts w:ascii="Calibri" w:hAnsi="Calibri" w:cs="Calibri"/>
          <w:i/>
          <w:iCs/>
          <w:color w:val="auto"/>
        </w:rPr>
      </w:pPr>
    </w:p>
    <w:p w:rsidR="00E83126" w:rsidRPr="00C13E07" w:rsidRDefault="00E83126" w:rsidP="00BE68EF">
      <w:pPr>
        <w:autoSpaceDE w:val="0"/>
        <w:autoSpaceDN w:val="0"/>
        <w:adjustRightInd w:val="0"/>
        <w:rPr>
          <w:rFonts w:ascii="Calibri" w:hAnsi="Calibri" w:cs="Calibri"/>
          <w:i/>
          <w:iCs/>
          <w:color w:val="auto"/>
        </w:rPr>
      </w:pPr>
      <w:r w:rsidRPr="00C13E07">
        <w:rPr>
          <w:rFonts w:ascii="Calibri" w:hAnsi="Calibri" w:cs="Calibri"/>
          <w:i/>
          <w:iCs/>
          <w:color w:val="auto"/>
        </w:rPr>
        <w:t>Dňa ............... meno a  podpis zákonného zástupcu ..........................................................</w:t>
      </w:r>
    </w:p>
    <w:p w:rsidR="00E83126" w:rsidRPr="00C13E07" w:rsidRDefault="00E83126" w:rsidP="00BE68EF">
      <w:pPr>
        <w:autoSpaceDE w:val="0"/>
        <w:autoSpaceDN w:val="0"/>
        <w:adjustRightInd w:val="0"/>
        <w:rPr>
          <w:rFonts w:ascii="Calibri" w:hAnsi="Calibri" w:cs="Calibri"/>
          <w:i/>
          <w:iCs/>
          <w:color w:val="auto"/>
        </w:rPr>
      </w:pPr>
    </w:p>
    <w:p w:rsidR="00E83126" w:rsidRPr="00C13E07" w:rsidRDefault="00E83126" w:rsidP="00BE68EF">
      <w:pPr>
        <w:autoSpaceDE w:val="0"/>
        <w:autoSpaceDN w:val="0"/>
        <w:adjustRightInd w:val="0"/>
        <w:rPr>
          <w:rFonts w:ascii="Calibri" w:hAnsi="Calibri" w:cs="Calibri"/>
          <w:i/>
          <w:iCs/>
          <w:color w:val="auto"/>
        </w:rPr>
      </w:pPr>
      <w:r w:rsidRPr="00C13E07">
        <w:rPr>
          <w:rFonts w:ascii="Calibri" w:hAnsi="Calibri" w:cs="Calibri"/>
          <w:i/>
          <w:iCs/>
          <w:color w:val="auto"/>
        </w:rPr>
        <w:t>Dňa ............... meno a podpis zákonného zástupcu ...........................................................</w:t>
      </w:r>
    </w:p>
    <w:p w:rsidR="00E83126" w:rsidRPr="00C13E07" w:rsidRDefault="00E83126" w:rsidP="00BE68EF">
      <w:pPr>
        <w:autoSpaceDE w:val="0"/>
        <w:autoSpaceDN w:val="0"/>
        <w:adjustRightInd w:val="0"/>
        <w:rPr>
          <w:rFonts w:ascii="Calibri" w:hAnsi="Calibri" w:cs="Calibri"/>
          <w:i/>
          <w:iCs/>
          <w:color w:val="auto"/>
        </w:rPr>
      </w:pPr>
    </w:p>
    <w:p w:rsidR="00E83126" w:rsidRPr="00C13E07" w:rsidRDefault="00E83126" w:rsidP="00BE68EF">
      <w:pPr>
        <w:autoSpaceDE w:val="0"/>
        <w:autoSpaceDN w:val="0"/>
        <w:adjustRightInd w:val="0"/>
        <w:rPr>
          <w:rFonts w:ascii="Calibri" w:hAnsi="Calibri" w:cs="Calibri"/>
          <w:i/>
          <w:iCs/>
          <w:color w:val="auto"/>
        </w:rPr>
      </w:pPr>
      <w:r w:rsidRPr="00C13E07">
        <w:rPr>
          <w:rFonts w:ascii="Calibri" w:hAnsi="Calibri" w:cs="Calibri"/>
          <w:i/>
          <w:iCs/>
          <w:color w:val="auto"/>
        </w:rPr>
        <w:t>Dňa ............... meno a podpis zákonného zástupcu ...........................................................</w:t>
      </w:r>
    </w:p>
    <w:p w:rsidR="00E83126" w:rsidRPr="00C13E07" w:rsidRDefault="00E83126" w:rsidP="00BE68EF">
      <w:pPr>
        <w:autoSpaceDE w:val="0"/>
        <w:autoSpaceDN w:val="0"/>
        <w:adjustRightInd w:val="0"/>
        <w:rPr>
          <w:rFonts w:ascii="Calibri" w:hAnsi="Calibri" w:cs="Calibri"/>
          <w:i/>
          <w:iCs/>
          <w:color w:val="auto"/>
        </w:rPr>
      </w:pPr>
    </w:p>
    <w:p w:rsidR="00E83126" w:rsidRPr="00C13E07" w:rsidRDefault="00E83126" w:rsidP="00BE68EF">
      <w:pPr>
        <w:autoSpaceDE w:val="0"/>
        <w:autoSpaceDN w:val="0"/>
        <w:adjustRightInd w:val="0"/>
        <w:rPr>
          <w:rFonts w:ascii="Calibri" w:hAnsi="Calibri" w:cs="Calibri"/>
          <w:i/>
          <w:iCs/>
          <w:color w:val="00B050"/>
        </w:rPr>
      </w:pPr>
      <w:r w:rsidRPr="00C13E07">
        <w:rPr>
          <w:rFonts w:ascii="Calibri" w:hAnsi="Calibri" w:cs="Calibri"/>
          <w:i/>
          <w:iCs/>
          <w:color w:val="auto"/>
        </w:rPr>
        <w:t>Dňa ............... meno a podpis zákonného zástupcu ...........................................................</w:t>
      </w:r>
      <w:bookmarkStart w:id="0" w:name="_GoBack"/>
      <w:bookmarkEnd w:id="0"/>
    </w:p>
    <w:sectPr w:rsidR="00E83126" w:rsidRPr="00C13E07" w:rsidSect="00C13E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26" w:rsidRDefault="00E83126" w:rsidP="00E03E33">
      <w:r>
        <w:separator/>
      </w:r>
    </w:p>
  </w:endnote>
  <w:endnote w:type="continuationSeparator" w:id="0">
    <w:p w:rsidR="00E83126" w:rsidRDefault="00E83126" w:rsidP="00E0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26" w:rsidRDefault="00E83126" w:rsidP="00E03E33">
      <w:r>
        <w:separator/>
      </w:r>
    </w:p>
  </w:footnote>
  <w:footnote w:type="continuationSeparator" w:id="0">
    <w:p w:rsidR="00E83126" w:rsidRDefault="00E83126" w:rsidP="00E03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26" w:rsidRPr="004C343C" w:rsidRDefault="00E83126">
    <w:pPr>
      <w:pStyle w:val="Header"/>
      <w:rPr>
        <w:rFonts w:ascii="Calibri" w:hAnsi="Calibri" w:cs="Calibri"/>
        <w:sz w:val="18"/>
        <w:szCs w:val="18"/>
      </w:rPr>
    </w:pPr>
    <w:r w:rsidRPr="004C343C">
      <w:rPr>
        <w:rFonts w:ascii="Calibri" w:hAnsi="Calibri" w:cs="Calibri"/>
        <w:sz w:val="18"/>
        <w:szCs w:val="18"/>
      </w:rPr>
      <w:t>Príloha č.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941"/>
    <w:rsid w:val="00144C6F"/>
    <w:rsid w:val="002877D6"/>
    <w:rsid w:val="003C4312"/>
    <w:rsid w:val="004C343C"/>
    <w:rsid w:val="005150A3"/>
    <w:rsid w:val="00592DA7"/>
    <w:rsid w:val="006809AF"/>
    <w:rsid w:val="006C65C3"/>
    <w:rsid w:val="007C6CAF"/>
    <w:rsid w:val="0087586D"/>
    <w:rsid w:val="00897941"/>
    <w:rsid w:val="009A7447"/>
    <w:rsid w:val="00BE68EF"/>
    <w:rsid w:val="00C13E07"/>
    <w:rsid w:val="00C13E9A"/>
    <w:rsid w:val="00C3575E"/>
    <w:rsid w:val="00C43DEA"/>
    <w:rsid w:val="00CA4B2F"/>
    <w:rsid w:val="00E03E33"/>
    <w:rsid w:val="00E83126"/>
    <w:rsid w:val="00EF0A66"/>
    <w:rsid w:val="00F77494"/>
    <w:rsid w:val="00FA04CB"/>
    <w:rsid w:val="00FD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41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77D6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rsid w:val="00E03E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3E3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3E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3E3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55/2007%20Z.z.%252356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333</Words>
  <Characters>1900</Characters>
  <Application>Microsoft Office Outlook</Application>
  <DocSecurity>0</DocSecurity>
  <Lines>0</Lines>
  <Paragraphs>0</Paragraphs>
  <ScaleCrop>false</ScaleCrop>
  <Company>MM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Prehlásenie zákonného zástupcu o zdravotnom stave dieťaťa pre materskú školu</dc:title>
  <dc:subject/>
  <dc:creator>Elena Prokopova</dc:creator>
  <cp:keywords/>
  <dc:description/>
  <cp:lastModifiedBy>MM</cp:lastModifiedBy>
  <cp:revision>2</cp:revision>
  <dcterms:created xsi:type="dcterms:W3CDTF">2020-05-22T10:52:00Z</dcterms:created>
  <dcterms:modified xsi:type="dcterms:W3CDTF">2020-05-22T10:52:00Z</dcterms:modified>
</cp:coreProperties>
</file>